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2676" w14:textId="5DD66A00" w:rsidR="00A71559" w:rsidRDefault="001A6C62">
      <w:r>
        <w:rPr>
          <w:noProof/>
        </w:rPr>
        <w:drawing>
          <wp:anchor distT="0" distB="0" distL="114300" distR="114300" simplePos="0" relativeHeight="251658240" behindDoc="0" locked="0" layoutInCell="1" allowOverlap="1" wp14:anchorId="13EF911F" wp14:editId="58AFFFA6">
            <wp:simplePos x="0" y="0"/>
            <wp:positionH relativeFrom="column">
              <wp:posOffset>9525</wp:posOffset>
            </wp:positionH>
            <wp:positionV relativeFrom="paragraph">
              <wp:posOffset>5457825</wp:posOffset>
            </wp:positionV>
            <wp:extent cx="5731510" cy="252285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DC3778" wp14:editId="7BBD7819">
            <wp:extent cx="5731510" cy="5381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2996"/>
                    <a:stretch/>
                  </pic:blipFill>
                  <pic:spPr bwMode="auto">
                    <a:xfrm>
                      <a:off x="0" y="0"/>
                      <a:ext cx="573151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1A8BB2" w14:textId="08AC877D" w:rsidR="001A6C62" w:rsidRDefault="001A6C62"/>
    <w:p w14:paraId="0C7CDB8C" w14:textId="38C9ACD2" w:rsidR="001A6C62" w:rsidRDefault="001A6C62"/>
    <w:sectPr w:rsidR="001A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62"/>
    <w:rsid w:val="00004D62"/>
    <w:rsid w:val="0000563C"/>
    <w:rsid w:val="000478FF"/>
    <w:rsid w:val="000704C5"/>
    <w:rsid w:val="00074244"/>
    <w:rsid w:val="00083DE1"/>
    <w:rsid w:val="000878E8"/>
    <w:rsid w:val="00087D59"/>
    <w:rsid w:val="00093755"/>
    <w:rsid w:val="00095C20"/>
    <w:rsid w:val="000B5618"/>
    <w:rsid w:val="000C3B47"/>
    <w:rsid w:val="000C64CF"/>
    <w:rsid w:val="000D577A"/>
    <w:rsid w:val="001141B8"/>
    <w:rsid w:val="00131D55"/>
    <w:rsid w:val="00133CCE"/>
    <w:rsid w:val="00136314"/>
    <w:rsid w:val="00144257"/>
    <w:rsid w:val="00152353"/>
    <w:rsid w:val="00153B6C"/>
    <w:rsid w:val="00156C78"/>
    <w:rsid w:val="00171CB6"/>
    <w:rsid w:val="00172D43"/>
    <w:rsid w:val="001730FE"/>
    <w:rsid w:val="00174ECD"/>
    <w:rsid w:val="00176D88"/>
    <w:rsid w:val="001A43AB"/>
    <w:rsid w:val="001A44A0"/>
    <w:rsid w:val="001A6C62"/>
    <w:rsid w:val="001C1794"/>
    <w:rsid w:val="001D5E4F"/>
    <w:rsid w:val="001E649C"/>
    <w:rsid w:val="001F3082"/>
    <w:rsid w:val="00207E05"/>
    <w:rsid w:val="00213240"/>
    <w:rsid w:val="00214FB1"/>
    <w:rsid w:val="00224E83"/>
    <w:rsid w:val="00246FD8"/>
    <w:rsid w:val="00250BBA"/>
    <w:rsid w:val="00262564"/>
    <w:rsid w:val="00277375"/>
    <w:rsid w:val="002A6660"/>
    <w:rsid w:val="002E195E"/>
    <w:rsid w:val="002E6842"/>
    <w:rsid w:val="002F1D38"/>
    <w:rsid w:val="00300A8A"/>
    <w:rsid w:val="00321F6A"/>
    <w:rsid w:val="00355FAF"/>
    <w:rsid w:val="0036011E"/>
    <w:rsid w:val="00380EFB"/>
    <w:rsid w:val="00386E20"/>
    <w:rsid w:val="003A5AD3"/>
    <w:rsid w:val="003C4526"/>
    <w:rsid w:val="003C60DA"/>
    <w:rsid w:val="003E4FF7"/>
    <w:rsid w:val="003E52A6"/>
    <w:rsid w:val="003E5B04"/>
    <w:rsid w:val="003F0295"/>
    <w:rsid w:val="003F270E"/>
    <w:rsid w:val="003F5899"/>
    <w:rsid w:val="00415EF3"/>
    <w:rsid w:val="0041697B"/>
    <w:rsid w:val="00430996"/>
    <w:rsid w:val="00433BF9"/>
    <w:rsid w:val="00452393"/>
    <w:rsid w:val="00452BA8"/>
    <w:rsid w:val="004558C7"/>
    <w:rsid w:val="00462C59"/>
    <w:rsid w:val="004634C0"/>
    <w:rsid w:val="00465568"/>
    <w:rsid w:val="00473C61"/>
    <w:rsid w:val="004817E7"/>
    <w:rsid w:val="004967AC"/>
    <w:rsid w:val="004A3537"/>
    <w:rsid w:val="004B116B"/>
    <w:rsid w:val="004C0B1F"/>
    <w:rsid w:val="004C161A"/>
    <w:rsid w:val="004D5417"/>
    <w:rsid w:val="004E5E20"/>
    <w:rsid w:val="00506435"/>
    <w:rsid w:val="005126A2"/>
    <w:rsid w:val="005379D9"/>
    <w:rsid w:val="00541597"/>
    <w:rsid w:val="00554324"/>
    <w:rsid w:val="0057011F"/>
    <w:rsid w:val="00596CF6"/>
    <w:rsid w:val="005A6A7F"/>
    <w:rsid w:val="005A7A50"/>
    <w:rsid w:val="005B48B1"/>
    <w:rsid w:val="005C4043"/>
    <w:rsid w:val="005D3119"/>
    <w:rsid w:val="00625D48"/>
    <w:rsid w:val="006354F2"/>
    <w:rsid w:val="006415B6"/>
    <w:rsid w:val="00645118"/>
    <w:rsid w:val="00673669"/>
    <w:rsid w:val="006936F7"/>
    <w:rsid w:val="0069662A"/>
    <w:rsid w:val="006A27B4"/>
    <w:rsid w:val="006C3F41"/>
    <w:rsid w:val="006E4A46"/>
    <w:rsid w:val="007031E0"/>
    <w:rsid w:val="00710D4C"/>
    <w:rsid w:val="00711B3A"/>
    <w:rsid w:val="00726B26"/>
    <w:rsid w:val="00736AC5"/>
    <w:rsid w:val="00737A8B"/>
    <w:rsid w:val="007433DE"/>
    <w:rsid w:val="00767452"/>
    <w:rsid w:val="007720E6"/>
    <w:rsid w:val="00777C56"/>
    <w:rsid w:val="00781515"/>
    <w:rsid w:val="007839A3"/>
    <w:rsid w:val="00797C23"/>
    <w:rsid w:val="007D1782"/>
    <w:rsid w:val="007E452F"/>
    <w:rsid w:val="007F00AF"/>
    <w:rsid w:val="007F3685"/>
    <w:rsid w:val="00804428"/>
    <w:rsid w:val="00825595"/>
    <w:rsid w:val="00831410"/>
    <w:rsid w:val="00835C26"/>
    <w:rsid w:val="00844C6B"/>
    <w:rsid w:val="00852553"/>
    <w:rsid w:val="00875F70"/>
    <w:rsid w:val="00883067"/>
    <w:rsid w:val="00893CB0"/>
    <w:rsid w:val="008A661C"/>
    <w:rsid w:val="008B1C69"/>
    <w:rsid w:val="008B4E16"/>
    <w:rsid w:val="008C2983"/>
    <w:rsid w:val="008E2BC1"/>
    <w:rsid w:val="008F1CEA"/>
    <w:rsid w:val="00900F06"/>
    <w:rsid w:val="0090479D"/>
    <w:rsid w:val="009053AE"/>
    <w:rsid w:val="00906AE5"/>
    <w:rsid w:val="00916B86"/>
    <w:rsid w:val="0095016B"/>
    <w:rsid w:val="00951478"/>
    <w:rsid w:val="0095404C"/>
    <w:rsid w:val="00972682"/>
    <w:rsid w:val="00987A98"/>
    <w:rsid w:val="009913D0"/>
    <w:rsid w:val="00991AFE"/>
    <w:rsid w:val="0099383E"/>
    <w:rsid w:val="009A4A4C"/>
    <w:rsid w:val="009A530B"/>
    <w:rsid w:val="009E212C"/>
    <w:rsid w:val="00A2305C"/>
    <w:rsid w:val="00A26972"/>
    <w:rsid w:val="00A36B95"/>
    <w:rsid w:val="00A37348"/>
    <w:rsid w:val="00A45A02"/>
    <w:rsid w:val="00A71559"/>
    <w:rsid w:val="00A71FF3"/>
    <w:rsid w:val="00A87688"/>
    <w:rsid w:val="00A973A1"/>
    <w:rsid w:val="00AB0441"/>
    <w:rsid w:val="00AB69BF"/>
    <w:rsid w:val="00AB7529"/>
    <w:rsid w:val="00AE04B6"/>
    <w:rsid w:val="00AE59BF"/>
    <w:rsid w:val="00AF4C68"/>
    <w:rsid w:val="00B21161"/>
    <w:rsid w:val="00B32202"/>
    <w:rsid w:val="00B362F6"/>
    <w:rsid w:val="00B402B8"/>
    <w:rsid w:val="00B40F2A"/>
    <w:rsid w:val="00B5156C"/>
    <w:rsid w:val="00B563AE"/>
    <w:rsid w:val="00B6182E"/>
    <w:rsid w:val="00BA0BA3"/>
    <w:rsid w:val="00BA6546"/>
    <w:rsid w:val="00BC363B"/>
    <w:rsid w:val="00BE20E5"/>
    <w:rsid w:val="00C16F5C"/>
    <w:rsid w:val="00C17E69"/>
    <w:rsid w:val="00C62A43"/>
    <w:rsid w:val="00C707C5"/>
    <w:rsid w:val="00C80B49"/>
    <w:rsid w:val="00C86A63"/>
    <w:rsid w:val="00C93CA7"/>
    <w:rsid w:val="00C95E38"/>
    <w:rsid w:val="00CA3E96"/>
    <w:rsid w:val="00CB0A43"/>
    <w:rsid w:val="00CB3845"/>
    <w:rsid w:val="00CC65FD"/>
    <w:rsid w:val="00CD0415"/>
    <w:rsid w:val="00CE7E48"/>
    <w:rsid w:val="00CF15EC"/>
    <w:rsid w:val="00CF2CAB"/>
    <w:rsid w:val="00CF41CD"/>
    <w:rsid w:val="00CF670A"/>
    <w:rsid w:val="00CF7947"/>
    <w:rsid w:val="00D0022A"/>
    <w:rsid w:val="00D1072A"/>
    <w:rsid w:val="00D1403C"/>
    <w:rsid w:val="00D200B6"/>
    <w:rsid w:val="00D51F19"/>
    <w:rsid w:val="00D655B1"/>
    <w:rsid w:val="00D77711"/>
    <w:rsid w:val="00D80C7B"/>
    <w:rsid w:val="00D851E3"/>
    <w:rsid w:val="00D96F70"/>
    <w:rsid w:val="00DA0CDA"/>
    <w:rsid w:val="00DA5D49"/>
    <w:rsid w:val="00DB3C1B"/>
    <w:rsid w:val="00DB4F2D"/>
    <w:rsid w:val="00DC1EB4"/>
    <w:rsid w:val="00DD2EFC"/>
    <w:rsid w:val="00DE43ED"/>
    <w:rsid w:val="00DE4F6D"/>
    <w:rsid w:val="00E22852"/>
    <w:rsid w:val="00E41F6C"/>
    <w:rsid w:val="00E4509E"/>
    <w:rsid w:val="00E472B1"/>
    <w:rsid w:val="00E66B6E"/>
    <w:rsid w:val="00E66FD4"/>
    <w:rsid w:val="00E76217"/>
    <w:rsid w:val="00E77D75"/>
    <w:rsid w:val="00E9039A"/>
    <w:rsid w:val="00E92B19"/>
    <w:rsid w:val="00EB39AF"/>
    <w:rsid w:val="00EB77EE"/>
    <w:rsid w:val="00EC7B75"/>
    <w:rsid w:val="00ED14CD"/>
    <w:rsid w:val="00ED16B7"/>
    <w:rsid w:val="00EF411A"/>
    <w:rsid w:val="00F01730"/>
    <w:rsid w:val="00F03F83"/>
    <w:rsid w:val="00F06572"/>
    <w:rsid w:val="00F171A0"/>
    <w:rsid w:val="00F43094"/>
    <w:rsid w:val="00F53F9C"/>
    <w:rsid w:val="00F54A5A"/>
    <w:rsid w:val="00F607F4"/>
    <w:rsid w:val="00F74D48"/>
    <w:rsid w:val="00F77158"/>
    <w:rsid w:val="00F92A9C"/>
    <w:rsid w:val="00F92BDC"/>
    <w:rsid w:val="00FA245E"/>
    <w:rsid w:val="00FA78AF"/>
    <w:rsid w:val="00FB15E0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39C5"/>
  <w15:chartTrackingRefBased/>
  <w15:docId w15:val="{DA75BB90-3932-4D27-BB70-CA88C222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DE38D3B.dotm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Colbourne</dc:creator>
  <cp:keywords/>
  <dc:description/>
  <cp:lastModifiedBy>Eleanor Colbourne</cp:lastModifiedBy>
  <cp:revision>1</cp:revision>
  <cp:lastPrinted>2018-11-28T11:51:00Z</cp:lastPrinted>
  <dcterms:created xsi:type="dcterms:W3CDTF">2018-11-28T11:45:00Z</dcterms:created>
  <dcterms:modified xsi:type="dcterms:W3CDTF">2018-11-28T11:52:00Z</dcterms:modified>
</cp:coreProperties>
</file>